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60E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bookmarkStart w:id="0" w:name="_GoBack"/>
      <w:bookmarkEnd w:id="0"/>
    </w:p>
    <w:p w14:paraId="5D61CDE3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5A30E52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个人申报专业技术资格诚信承诺书</w:t>
      </w:r>
    </w:p>
    <w:p w14:paraId="6AB0B1FE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161BCA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（单位）工作人员，现申报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</w:t>
      </w:r>
    </w:p>
    <w:p w14:paraId="33986D4B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级专业技术资格。本人承诺提交的所有评审材料（包括学历、职称、奖励证书及论文、业绩证明等）均为真实有效。如提供虚假、失实材料，本人自愿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年内停止申报专业技术资格，并接受人社等部门处理。</w:t>
      </w:r>
    </w:p>
    <w:p w14:paraId="7B67B7AD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759CBCF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承诺人签名：</w:t>
      </w:r>
    </w:p>
    <w:p w14:paraId="02CDFDE5">
      <w:pP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 xml:space="preserve">             年    月   日</w:t>
      </w:r>
    </w:p>
    <w:p w14:paraId="057EBCBC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ADF9594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D84A08C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496F839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A91397F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9B2C7CF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EC2D7B9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（本承诺书一式2份，一份连同申报材料上报，一份单位留存）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jVhNzVlYmU2OWJlMzc2ZWI5NzA0YjBhODBhMzYifQ=="/>
  </w:docVars>
  <w:rsids>
    <w:rsidRoot w:val="32A15055"/>
    <w:rsid w:val="055046C5"/>
    <w:rsid w:val="15686301"/>
    <w:rsid w:val="175B372C"/>
    <w:rsid w:val="1D296D46"/>
    <w:rsid w:val="21A50762"/>
    <w:rsid w:val="293B54E4"/>
    <w:rsid w:val="302A0669"/>
    <w:rsid w:val="32A15055"/>
    <w:rsid w:val="338509F3"/>
    <w:rsid w:val="344349F5"/>
    <w:rsid w:val="34511386"/>
    <w:rsid w:val="34C671A9"/>
    <w:rsid w:val="356E3181"/>
    <w:rsid w:val="5CA75242"/>
    <w:rsid w:val="6D535020"/>
    <w:rsid w:val="77E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165</Words>
  <Characters>165</Characters>
  <Lines>0</Lines>
  <Paragraphs>0</Paragraphs>
  <TotalTime>6</TotalTime>
  <ScaleCrop>false</ScaleCrop>
  <LinksUpToDate>false</LinksUpToDate>
  <CharactersWithSpaces>285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2018-09-13T04:22:00Z</dcterms:created>
  <dc:creator>烟烟子</dc:creator>
  <cp:lastModifiedBy>黄廷</cp:lastModifiedBy>
  <cp:lastPrinted>2024-09-05T07:43:48Z</cp:lastPrinted>
  <dcterms:modified xsi:type="dcterms:W3CDTF">2024-09-05T07:48:12Z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84FC50DD90874F5BAD2B11AD915EE0E9_12</vt:lpwstr>
  </property>
</Properties>
</file>