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A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35D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</w:p>
    <w:p w14:paraId="5787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申报、审核简易流程</w:t>
      </w:r>
    </w:p>
    <w:p w14:paraId="173E3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B8B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申报流程</w:t>
      </w:r>
    </w:p>
    <w:p w14:paraId="24EDA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人员请登录安徽省人力资源和社会保障厅官网（http://hrss.ah.gov.cn/），进入安徽省人力资源和社会保障厅首页，在“专题专栏”滚动条中点击“专技人员综合管理服务平台”，进入平台首页，选择“职称申报”，跳转至登录页面，选择“个人登录”下方“前往安徽政务网”，跳转至安徽政务服务网页面，使用安徽政务服务网个人账号密码进行登录。登录后，可在“帮助中心”下载操作指南和常见问题解答。</w:t>
      </w:r>
    </w:p>
    <w:p w14:paraId="4635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审核流程</w:t>
      </w:r>
    </w:p>
    <w:p w14:paraId="32476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县区审核：单位建立账号登录——单位审核——县区主管部门审核——县区人社部门审核——市直主管部门审核——评委会组建单位审核。</w:t>
      </w:r>
    </w:p>
    <w:p w14:paraId="45BC7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市直单位审核：单位建立账号登录——单位审核——市直主管部门审核——评委会组建单位审核</w:t>
      </w:r>
    </w:p>
    <w:p w14:paraId="63071258">
      <w:pPr>
        <w:rPr>
          <w:rFonts w:hint="default" w:ascii="Times New Roman" w:hAnsi="Times New Roman" w:cs="Times New Roman"/>
        </w:rPr>
      </w:pPr>
    </w:p>
    <w:sectPr>
      <w:pgSz w:w="11906" w:h="16838"/>
      <w:pgMar w:top="1757" w:right="1644" w:bottom="175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jE3Njg1MDI1OGRlMGM4OGQ2N2VjMmIwNTFjYTYifQ=="/>
  </w:docVars>
  <w:rsids>
    <w:rsidRoot w:val="244620E2"/>
    <w:rsid w:val="16F64140"/>
    <w:rsid w:val="244620E2"/>
    <w:rsid w:val="2D240F39"/>
    <w:rsid w:val="44431F3E"/>
    <w:rsid w:val="45325D93"/>
    <w:rsid w:val="4B9135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b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304</Words>
  <Characters>327</Characters>
  <Lines>0</Lines>
  <Paragraphs>0</Paragraphs>
  <TotalTime>3</TotalTime>
  <ScaleCrop>false</ScaleCrop>
  <LinksUpToDate>false</LinksUpToDate>
  <CharactersWithSpaces>335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2022-08-15T04:22:00Z</dcterms:created>
  <dc:creator>YSX</dc:creator>
  <cp:lastModifiedBy>黄廷</cp:lastModifiedBy>
  <dcterms:modified xsi:type="dcterms:W3CDTF">2024-08-22T03:43:48Z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8C1955696FC94B5783EE39155CD1E5E2_12</vt:lpwstr>
  </property>
</Properties>
</file>