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760EC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</w:t>
      </w:r>
      <w:bookmarkStart w:id="0" w:name="_GoBack"/>
      <w:bookmarkEnd w:id="0"/>
    </w:p>
    <w:p w14:paraId="5D61CDE3">
      <w:pP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</w:p>
    <w:p w14:paraId="25A30E52">
      <w:pPr>
        <w:jc w:val="center"/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  <w:t>个人申报专业技术资格诚信承诺书</w:t>
      </w:r>
    </w:p>
    <w:p w14:paraId="6AB0B1FE">
      <w:pP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</w:p>
    <w:p w14:paraId="7161BCA1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本人系</w:t>
      </w:r>
      <w:r>
        <w:rPr>
          <w:rFonts w:hint="default" w:ascii="Times New Roman" w:hAnsi="Times New Roman" w:eastAsia="仿宋_GB2312" w:cs="Times New Roman"/>
          <w:sz w:val="32"/>
          <w:szCs w:val="40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（单位）工作人员，现申报</w:t>
      </w:r>
      <w:r>
        <w:rPr>
          <w:rFonts w:hint="default" w:ascii="Times New Roman" w:hAnsi="Times New Roman" w:eastAsia="仿宋_GB2312" w:cs="Times New Roman"/>
          <w:sz w:val="32"/>
          <w:szCs w:val="4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40"/>
          <w:u w:val="single"/>
          <w:lang w:val="en-US" w:eastAsia="zh-CN"/>
        </w:rPr>
        <w:t xml:space="preserve">      </w:t>
      </w:r>
    </w:p>
    <w:p w14:paraId="33986D4B">
      <w:pP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系列</w:t>
      </w:r>
      <w:r>
        <w:rPr>
          <w:rFonts w:hint="default" w:ascii="Times New Roman" w:hAnsi="Times New Roman" w:eastAsia="仿宋_GB2312" w:cs="Times New Roman"/>
          <w:sz w:val="32"/>
          <w:szCs w:val="40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专业</w:t>
      </w:r>
      <w:r>
        <w:rPr>
          <w:rFonts w:hint="default" w:ascii="Times New Roman" w:hAnsi="Times New Roman" w:eastAsia="仿宋_GB2312" w:cs="Times New Roman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级专业技术资格。本人承诺提交的所有评审材料（包括学历、职称、奖励证书及论文、业绩证明等）均为真实有效。如提供虚假、失实材料，本人自愿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年内停止申报专业技术资格，并接受人社等部门处理。</w:t>
      </w:r>
    </w:p>
    <w:p w14:paraId="7B67B7AD">
      <w:pP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</w:p>
    <w:p w14:paraId="0759CBCF">
      <w:pP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 xml:space="preserve">                           承诺人签名：</w:t>
      </w:r>
    </w:p>
    <w:p w14:paraId="02CDFDE5">
      <w:pPr>
        <w:rPr>
          <w:rFonts w:hint="default" w:ascii="Times New Roman" w:hAnsi="Times New Roman" w:eastAsia="仿宋_GB2312" w:cs="Times New Roman"/>
          <w:sz w:val="32"/>
          <w:szCs w:val="40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40"/>
          <w:u w:val="none"/>
          <w:lang w:val="en-US" w:eastAsia="zh-CN"/>
        </w:rPr>
        <w:t xml:space="preserve">             年    月   日</w:t>
      </w:r>
    </w:p>
    <w:p w14:paraId="057EBCBC">
      <w:pP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</w:p>
    <w:p w14:paraId="2ADF9594">
      <w:pP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</w:p>
    <w:p w14:paraId="6D84A08C">
      <w:pP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</w:p>
    <w:p w14:paraId="4496F839">
      <w:pP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</w:p>
    <w:p w14:paraId="1A91397F">
      <w:pP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</w:p>
    <w:p w14:paraId="39B2C7CF">
      <w:pP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</w:p>
    <w:p w14:paraId="2EC2D7B9">
      <w:pP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（本承诺书一式2份，一份连同申报材料上报，一份单位留存）</w:t>
      </w:r>
    </w:p>
    <w:sectPr>
      <w:pgSz w:w="11906" w:h="16838"/>
      <w:pgMar w:top="2098" w:right="1587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ZjVhNzVlYmU2OWJlMzc2ZWI5NzA0YjBhODBhMzYifQ=="/>
  </w:docVars>
  <w:rsids>
    <w:rsidRoot w:val="32A15055"/>
    <w:rsid w:val="055046C5"/>
    <w:rsid w:val="15686301"/>
    <w:rsid w:val="175B372C"/>
    <w:rsid w:val="1D296D46"/>
    <w:rsid w:val="21A50762"/>
    <w:rsid w:val="293B54E4"/>
    <w:rsid w:val="302A0669"/>
    <w:rsid w:val="32A15055"/>
    <w:rsid w:val="338509F3"/>
    <w:rsid w:val="344349F5"/>
    <w:rsid w:val="34511386"/>
    <w:rsid w:val="34C671A9"/>
    <w:rsid w:val="356E3181"/>
    <w:rsid w:val="5CA75242"/>
    <w:rsid w:val="6D535020"/>
    <w:rsid w:val="77E1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165</Words>
  <Characters>165</Characters>
  <Lines>0</Lines>
  <Paragraphs>0</Paragraphs>
  <TotalTime>6</TotalTime>
  <ScaleCrop>false</ScaleCrop>
  <LinksUpToDate>false</LinksUpToDate>
  <CharactersWithSpaces>285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2018-09-13T04:22:00Z</dcterms:created>
  <dc:creator>烟烟子</dc:creator>
  <cp:lastModifiedBy>黄廷</cp:lastModifiedBy>
  <cp:lastPrinted>2024-09-05T07:43:48Z</cp:lastPrinted>
  <dcterms:modified xsi:type="dcterms:W3CDTF">2024-09-05T07:48:12Z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84FC50DD90874F5BAD2B11AD915EE0E9_12</vt:lpwstr>
  </property>
</Properties>
</file>